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Default="003251C9" w:rsidP="00392765">
      <w:pPr>
        <w:jc w:val="center"/>
        <w:rPr>
          <w:b/>
          <w:bCs/>
          <w:sz w:val="28"/>
          <w:szCs w:val="28"/>
        </w:rPr>
      </w:pPr>
      <w:r w:rsidRPr="00D52C04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img49994s" style="width:371.25pt;height:239.25pt;visibility:visible">
            <v:imagedata r:id="rId5" o:title=""/>
          </v:shape>
        </w:pict>
      </w: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Pr="00392765" w:rsidRDefault="003251C9" w:rsidP="00131A81">
      <w:pPr>
        <w:rPr>
          <w:b/>
          <w:bCs/>
          <w:i/>
          <w:iCs/>
          <w:sz w:val="28"/>
          <w:szCs w:val="28"/>
        </w:rPr>
      </w:pPr>
    </w:p>
    <w:p w:rsidR="003251C9" w:rsidRPr="00392765" w:rsidRDefault="003251C9" w:rsidP="00392765">
      <w:pPr>
        <w:jc w:val="center"/>
        <w:rPr>
          <w:b/>
          <w:bCs/>
          <w:i/>
          <w:iCs/>
          <w:sz w:val="40"/>
          <w:szCs w:val="40"/>
        </w:rPr>
      </w:pPr>
      <w:r w:rsidRPr="00392765">
        <w:rPr>
          <w:b/>
          <w:bCs/>
          <w:i/>
          <w:iCs/>
          <w:sz w:val="40"/>
          <w:szCs w:val="40"/>
        </w:rPr>
        <w:t>Программа</w:t>
      </w:r>
    </w:p>
    <w:p w:rsidR="003251C9" w:rsidRPr="00392765" w:rsidRDefault="003251C9" w:rsidP="00392765">
      <w:pPr>
        <w:jc w:val="center"/>
        <w:rPr>
          <w:i/>
          <w:iCs/>
          <w:sz w:val="36"/>
          <w:szCs w:val="36"/>
        </w:rPr>
      </w:pPr>
      <w:r w:rsidRPr="00392765">
        <w:rPr>
          <w:i/>
          <w:iCs/>
          <w:sz w:val="36"/>
          <w:szCs w:val="36"/>
        </w:rPr>
        <w:t>августовского совещания</w:t>
      </w:r>
      <w:r w:rsidRPr="00392765">
        <w:rPr>
          <w:b/>
          <w:bCs/>
          <w:i/>
          <w:iCs/>
          <w:sz w:val="28"/>
          <w:szCs w:val="28"/>
        </w:rPr>
        <w:t xml:space="preserve"> </w:t>
      </w:r>
      <w:r w:rsidRPr="00392765">
        <w:rPr>
          <w:i/>
          <w:iCs/>
          <w:sz w:val="36"/>
          <w:szCs w:val="36"/>
        </w:rPr>
        <w:t xml:space="preserve">работников образования </w:t>
      </w:r>
    </w:p>
    <w:p w:rsidR="003251C9" w:rsidRPr="00392765" w:rsidRDefault="003251C9" w:rsidP="00392765">
      <w:pPr>
        <w:jc w:val="center"/>
        <w:rPr>
          <w:i/>
          <w:iCs/>
          <w:sz w:val="36"/>
          <w:szCs w:val="36"/>
        </w:rPr>
      </w:pPr>
      <w:r w:rsidRPr="00392765">
        <w:rPr>
          <w:i/>
          <w:iCs/>
          <w:sz w:val="36"/>
          <w:szCs w:val="36"/>
        </w:rPr>
        <w:t xml:space="preserve">Вожегодского муниципального района </w:t>
      </w:r>
    </w:p>
    <w:p w:rsidR="003251C9" w:rsidRPr="00392765" w:rsidRDefault="003251C9" w:rsidP="00392765">
      <w:pPr>
        <w:jc w:val="center"/>
        <w:rPr>
          <w:b/>
          <w:bCs/>
          <w:i/>
          <w:iCs/>
          <w:sz w:val="36"/>
          <w:szCs w:val="36"/>
        </w:rPr>
      </w:pPr>
    </w:p>
    <w:p w:rsidR="003251C9" w:rsidRPr="00975648" w:rsidRDefault="003251C9" w:rsidP="00975648">
      <w:pPr>
        <w:jc w:val="center"/>
        <w:rPr>
          <w:b/>
          <w:bCs/>
          <w:sz w:val="32"/>
          <w:szCs w:val="32"/>
        </w:rPr>
      </w:pPr>
      <w:r w:rsidRPr="00975648">
        <w:rPr>
          <w:b/>
          <w:bCs/>
          <w:sz w:val="32"/>
          <w:szCs w:val="32"/>
        </w:rPr>
        <w:t>«Реализация государственной политики в системе  образования Вожегодского муниципального  района. Результаты работы и стратегические ориентиры»</w:t>
      </w:r>
    </w:p>
    <w:p w:rsidR="003251C9" w:rsidRPr="00A65721" w:rsidRDefault="003251C9" w:rsidP="000035E1">
      <w:pPr>
        <w:jc w:val="center"/>
        <w:rPr>
          <w:b/>
          <w:bCs/>
          <w:sz w:val="28"/>
          <w:szCs w:val="28"/>
        </w:rPr>
      </w:pP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Pr="00392765" w:rsidRDefault="003251C9" w:rsidP="00392765">
      <w:pPr>
        <w:jc w:val="center"/>
        <w:rPr>
          <w:sz w:val="28"/>
          <w:szCs w:val="28"/>
        </w:rPr>
      </w:pPr>
    </w:p>
    <w:p w:rsidR="003251C9" w:rsidRPr="00392765" w:rsidRDefault="003251C9" w:rsidP="00392765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92765">
        <w:rPr>
          <w:sz w:val="28"/>
          <w:szCs w:val="28"/>
        </w:rPr>
        <w:t>. Вожега</w:t>
      </w:r>
    </w:p>
    <w:p w:rsidR="003251C9" w:rsidRPr="00392765" w:rsidRDefault="003251C9" w:rsidP="003927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27 августа </w:t>
      </w:r>
      <w:r w:rsidRPr="00392765">
        <w:rPr>
          <w:sz w:val="28"/>
          <w:szCs w:val="28"/>
        </w:rPr>
        <w:t>201</w:t>
      </w:r>
      <w:r>
        <w:rPr>
          <w:sz w:val="28"/>
          <w:szCs w:val="28"/>
        </w:rPr>
        <w:t>9 г</w:t>
      </w: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Pr="00251F1E" w:rsidRDefault="003251C9" w:rsidP="00131A81">
      <w:pPr>
        <w:jc w:val="center"/>
        <w:rPr>
          <w:sz w:val="28"/>
          <w:szCs w:val="28"/>
        </w:rPr>
      </w:pPr>
      <w:r w:rsidRPr="00251F1E">
        <w:rPr>
          <w:sz w:val="28"/>
          <w:szCs w:val="28"/>
        </w:rPr>
        <w:t xml:space="preserve">Августовская конференция работников образования </w:t>
      </w:r>
    </w:p>
    <w:p w:rsidR="003251C9" w:rsidRPr="00251F1E" w:rsidRDefault="003251C9" w:rsidP="00131A81">
      <w:pPr>
        <w:jc w:val="center"/>
        <w:rPr>
          <w:sz w:val="28"/>
          <w:szCs w:val="28"/>
        </w:rPr>
      </w:pPr>
      <w:r w:rsidRPr="00251F1E">
        <w:rPr>
          <w:sz w:val="28"/>
          <w:szCs w:val="28"/>
        </w:rPr>
        <w:t xml:space="preserve">Вожегодского муниципального района </w:t>
      </w:r>
    </w:p>
    <w:p w:rsidR="003251C9" w:rsidRPr="00251F1E" w:rsidRDefault="003251C9" w:rsidP="00975648">
      <w:pPr>
        <w:jc w:val="center"/>
        <w:rPr>
          <w:b/>
          <w:bCs/>
          <w:sz w:val="28"/>
          <w:szCs w:val="28"/>
        </w:rPr>
      </w:pPr>
      <w:r w:rsidRPr="00251F1E">
        <w:rPr>
          <w:b/>
          <w:bCs/>
          <w:sz w:val="28"/>
          <w:szCs w:val="28"/>
        </w:rPr>
        <w:t>«Реализация государственной политики в системе  образования Вожегодского муниципального  района. Результаты работы и стратегические ориентиры»</w:t>
      </w:r>
    </w:p>
    <w:p w:rsidR="003251C9" w:rsidRPr="009D28F0" w:rsidRDefault="003251C9" w:rsidP="00F646D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</w:t>
      </w:r>
    </w:p>
    <w:p w:rsidR="003251C9" w:rsidRPr="009D28F0" w:rsidRDefault="003251C9" w:rsidP="00131A81">
      <w:pPr>
        <w:rPr>
          <w:sz w:val="28"/>
          <w:szCs w:val="28"/>
        </w:rPr>
      </w:pPr>
      <w:r w:rsidRPr="009D28F0">
        <w:rPr>
          <w:b/>
          <w:bCs/>
          <w:sz w:val="28"/>
          <w:szCs w:val="28"/>
        </w:rPr>
        <w:t>Дата проведения:</w:t>
      </w:r>
      <w:r>
        <w:rPr>
          <w:sz w:val="28"/>
          <w:szCs w:val="28"/>
        </w:rPr>
        <w:t xml:space="preserve"> 27 августа 2019</w:t>
      </w:r>
      <w:r w:rsidRPr="009D28F0">
        <w:rPr>
          <w:sz w:val="28"/>
          <w:szCs w:val="28"/>
        </w:rPr>
        <w:t xml:space="preserve"> года</w:t>
      </w:r>
    </w:p>
    <w:p w:rsidR="003251C9" w:rsidRPr="009D28F0" w:rsidRDefault="003251C9" w:rsidP="00131A81">
      <w:pPr>
        <w:rPr>
          <w:sz w:val="28"/>
          <w:szCs w:val="28"/>
        </w:rPr>
      </w:pPr>
      <w:r w:rsidRPr="009D28F0">
        <w:rPr>
          <w:b/>
          <w:bCs/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9.15</w:t>
      </w:r>
      <w:r w:rsidRPr="00A65721">
        <w:rPr>
          <w:sz w:val="28"/>
          <w:szCs w:val="28"/>
        </w:rPr>
        <w:t xml:space="preserve"> – </w:t>
      </w:r>
      <w:r>
        <w:rPr>
          <w:sz w:val="28"/>
          <w:szCs w:val="28"/>
        </w:rPr>
        <w:t>16</w:t>
      </w:r>
      <w:r w:rsidRPr="00A9769D">
        <w:rPr>
          <w:sz w:val="28"/>
          <w:szCs w:val="28"/>
        </w:rPr>
        <w:t>.00 ч.</w:t>
      </w:r>
    </w:p>
    <w:p w:rsidR="003251C9" w:rsidRPr="009D28F0" w:rsidRDefault="003251C9" w:rsidP="00131A81">
      <w:pPr>
        <w:rPr>
          <w:b/>
          <w:bCs/>
          <w:sz w:val="28"/>
          <w:szCs w:val="28"/>
        </w:rPr>
      </w:pPr>
      <w:r w:rsidRPr="009D28F0">
        <w:rPr>
          <w:b/>
          <w:bCs/>
          <w:sz w:val="28"/>
          <w:szCs w:val="28"/>
        </w:rPr>
        <w:t>Место проведения:</w:t>
      </w:r>
    </w:p>
    <w:p w:rsidR="003251C9" w:rsidRPr="009D28F0" w:rsidRDefault="003251C9" w:rsidP="00131A8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МУК «</w:t>
      </w:r>
      <w:r w:rsidRPr="009D28F0">
        <w:rPr>
          <w:sz w:val="28"/>
          <w:szCs w:val="28"/>
        </w:rPr>
        <w:t>Вожег</w:t>
      </w:r>
      <w:r>
        <w:rPr>
          <w:sz w:val="28"/>
          <w:szCs w:val="28"/>
        </w:rPr>
        <w:t>одский районный Дворец культуры»</w:t>
      </w:r>
    </w:p>
    <w:p w:rsidR="003251C9" w:rsidRPr="00DC3D16" w:rsidRDefault="003251C9" w:rsidP="00131A8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МБУ ДО</w:t>
      </w:r>
      <w:r w:rsidRPr="00DC3D16">
        <w:rPr>
          <w:sz w:val="28"/>
          <w:szCs w:val="28"/>
        </w:rPr>
        <w:t xml:space="preserve"> "Вожегодский ЦДО</w:t>
      </w:r>
      <w:r>
        <w:rPr>
          <w:sz w:val="28"/>
          <w:szCs w:val="28"/>
        </w:rPr>
        <w:t>»</w:t>
      </w:r>
    </w:p>
    <w:p w:rsidR="003251C9" w:rsidRPr="009D28F0" w:rsidRDefault="003251C9" w:rsidP="00131A81">
      <w:pPr>
        <w:numPr>
          <w:ilvl w:val="0"/>
          <w:numId w:val="1"/>
        </w:numPr>
        <w:rPr>
          <w:sz w:val="28"/>
          <w:szCs w:val="28"/>
        </w:rPr>
      </w:pPr>
      <w:r w:rsidRPr="00DC3D16">
        <w:rPr>
          <w:sz w:val="28"/>
          <w:szCs w:val="28"/>
        </w:rPr>
        <w:t>МБОУ</w:t>
      </w:r>
      <w:r>
        <w:rPr>
          <w:i/>
          <w:iCs/>
          <w:sz w:val="28"/>
          <w:szCs w:val="28"/>
        </w:rPr>
        <w:t xml:space="preserve"> </w:t>
      </w:r>
      <w:r w:rsidRPr="00D242A7">
        <w:rPr>
          <w:i/>
          <w:iCs/>
          <w:sz w:val="28"/>
          <w:szCs w:val="28"/>
        </w:rPr>
        <w:t>"</w:t>
      </w:r>
      <w:r w:rsidRPr="009D28F0">
        <w:rPr>
          <w:sz w:val="28"/>
          <w:szCs w:val="28"/>
        </w:rPr>
        <w:t>Вожегодская средняя школа</w:t>
      </w:r>
      <w:r>
        <w:rPr>
          <w:sz w:val="28"/>
          <w:szCs w:val="28"/>
        </w:rPr>
        <w:t>»</w:t>
      </w:r>
    </w:p>
    <w:p w:rsidR="003251C9" w:rsidRDefault="003251C9" w:rsidP="00131A8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МБДОУ «</w:t>
      </w:r>
      <w:r w:rsidRPr="009D28F0">
        <w:rPr>
          <w:sz w:val="28"/>
          <w:szCs w:val="28"/>
        </w:rPr>
        <w:t>Детский сад №</w:t>
      </w:r>
      <w:r>
        <w:rPr>
          <w:sz w:val="28"/>
          <w:szCs w:val="28"/>
        </w:rPr>
        <w:t>2</w:t>
      </w:r>
      <w:r w:rsidRPr="009D28F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D28F0">
        <w:rPr>
          <w:sz w:val="28"/>
          <w:szCs w:val="28"/>
        </w:rPr>
        <w:t>С</w:t>
      </w:r>
      <w:r>
        <w:rPr>
          <w:sz w:val="28"/>
          <w:szCs w:val="28"/>
        </w:rPr>
        <w:t>казка</w:t>
      </w:r>
      <w:r w:rsidRPr="009D28F0">
        <w:rPr>
          <w:sz w:val="28"/>
          <w:szCs w:val="28"/>
        </w:rPr>
        <w:t>»</w:t>
      </w:r>
    </w:p>
    <w:p w:rsidR="003251C9" w:rsidRPr="009D28F0" w:rsidRDefault="003251C9" w:rsidP="005232B4">
      <w:pPr>
        <w:ind w:left="72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8257"/>
      </w:tblGrid>
      <w:tr w:rsidR="003251C9" w:rsidRPr="00BD3AF5">
        <w:trPr>
          <w:jc w:val="center"/>
        </w:trPr>
        <w:tc>
          <w:tcPr>
            <w:tcW w:w="1951" w:type="dxa"/>
          </w:tcPr>
          <w:p w:rsidR="003251C9" w:rsidRPr="00BD3AF5" w:rsidRDefault="003251C9" w:rsidP="0046271C">
            <w:pPr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>Время</w:t>
            </w:r>
          </w:p>
        </w:tc>
        <w:tc>
          <w:tcPr>
            <w:tcW w:w="8257" w:type="dxa"/>
          </w:tcPr>
          <w:p w:rsidR="003251C9" w:rsidRPr="00BD3AF5" w:rsidRDefault="003251C9" w:rsidP="0046271C">
            <w:pPr>
              <w:rPr>
                <w:sz w:val="28"/>
                <w:szCs w:val="28"/>
              </w:rPr>
            </w:pPr>
          </w:p>
        </w:tc>
      </w:tr>
      <w:tr w:rsidR="003251C9" w:rsidRPr="00BD3AF5">
        <w:trPr>
          <w:jc w:val="center"/>
        </w:trPr>
        <w:tc>
          <w:tcPr>
            <w:tcW w:w="1951" w:type="dxa"/>
          </w:tcPr>
          <w:p w:rsidR="003251C9" w:rsidRPr="00BD3AF5" w:rsidRDefault="003251C9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09.15-10.00</w:t>
            </w:r>
          </w:p>
        </w:tc>
        <w:tc>
          <w:tcPr>
            <w:tcW w:w="8257" w:type="dxa"/>
          </w:tcPr>
          <w:p w:rsidR="003251C9" w:rsidRDefault="003251C9" w:rsidP="0046271C">
            <w:pPr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 xml:space="preserve">Регистрация участников </w:t>
            </w:r>
            <w:r>
              <w:rPr>
                <w:sz w:val="28"/>
                <w:szCs w:val="28"/>
              </w:rPr>
              <w:t>конференции</w:t>
            </w:r>
          </w:p>
          <w:p w:rsidR="003251C9" w:rsidRPr="00BD3AF5" w:rsidRDefault="003251C9" w:rsidP="0046271C">
            <w:pPr>
              <w:rPr>
                <w:sz w:val="28"/>
                <w:szCs w:val="28"/>
              </w:rPr>
            </w:pPr>
          </w:p>
        </w:tc>
      </w:tr>
      <w:tr w:rsidR="003251C9" w:rsidRPr="00BD3AF5" w:rsidTr="00251F1E">
        <w:trPr>
          <w:trHeight w:val="448"/>
          <w:jc w:val="center"/>
        </w:trPr>
        <w:tc>
          <w:tcPr>
            <w:tcW w:w="10208" w:type="dxa"/>
            <w:gridSpan w:val="2"/>
          </w:tcPr>
          <w:p w:rsidR="003251C9" w:rsidRPr="00BD3AF5" w:rsidRDefault="003251C9" w:rsidP="0046271C">
            <w:pPr>
              <w:rPr>
                <w:b/>
                <w:bCs/>
                <w:sz w:val="28"/>
                <w:szCs w:val="28"/>
              </w:rPr>
            </w:pPr>
            <w:r w:rsidRPr="00BD3AF5">
              <w:rPr>
                <w:b/>
                <w:bCs/>
                <w:sz w:val="28"/>
                <w:szCs w:val="28"/>
              </w:rPr>
              <w:t>Пленарное заседание (</w:t>
            </w:r>
            <w:r w:rsidRPr="00BD3AF5">
              <w:rPr>
                <w:sz w:val="28"/>
                <w:szCs w:val="28"/>
              </w:rPr>
              <w:t>Вожегодский районный Дворец культуры)</w:t>
            </w:r>
            <w:r w:rsidRPr="00BD3AF5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251C9" w:rsidRPr="00BD3AF5">
        <w:trPr>
          <w:jc w:val="center"/>
        </w:trPr>
        <w:tc>
          <w:tcPr>
            <w:tcW w:w="1951" w:type="dxa"/>
          </w:tcPr>
          <w:p w:rsidR="003251C9" w:rsidRPr="00BD3AF5" w:rsidRDefault="003251C9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10.00-10.15</w:t>
            </w:r>
          </w:p>
        </w:tc>
        <w:tc>
          <w:tcPr>
            <w:tcW w:w="8257" w:type="dxa"/>
          </w:tcPr>
          <w:p w:rsidR="003251C9" w:rsidRDefault="003251C9" w:rsidP="00A81E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Приветствие участников конференции МБОУ «Вожегодская средняя школа»</w:t>
            </w:r>
          </w:p>
          <w:p w:rsidR="003251C9" w:rsidRPr="00BD3AF5" w:rsidRDefault="003251C9" w:rsidP="00A81E25">
            <w:pPr>
              <w:jc w:val="both"/>
              <w:rPr>
                <w:sz w:val="28"/>
                <w:szCs w:val="28"/>
              </w:rPr>
            </w:pPr>
          </w:p>
        </w:tc>
      </w:tr>
      <w:tr w:rsidR="003251C9" w:rsidRPr="00BD3AF5">
        <w:trPr>
          <w:trHeight w:val="803"/>
          <w:jc w:val="center"/>
        </w:trPr>
        <w:tc>
          <w:tcPr>
            <w:tcW w:w="1951" w:type="dxa"/>
          </w:tcPr>
          <w:p w:rsidR="003251C9" w:rsidRPr="00BD3AF5" w:rsidRDefault="003251C9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  <w:r w:rsidRPr="00BD3AF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10.30</w:t>
            </w:r>
          </w:p>
        </w:tc>
        <w:tc>
          <w:tcPr>
            <w:tcW w:w="8257" w:type="dxa"/>
          </w:tcPr>
          <w:p w:rsidR="003251C9" w:rsidRPr="005C5520" w:rsidRDefault="003251C9" w:rsidP="00A81E25">
            <w:pPr>
              <w:jc w:val="both"/>
              <w:rPr>
                <w:iCs/>
                <w:sz w:val="28"/>
                <w:szCs w:val="28"/>
              </w:rPr>
            </w:pPr>
            <w:r w:rsidRPr="005C5520">
              <w:rPr>
                <w:iCs/>
                <w:sz w:val="28"/>
                <w:szCs w:val="28"/>
              </w:rPr>
              <w:t>Приветствие Главы Вожегодского муниципального района С.Н.Семенникова</w:t>
            </w:r>
          </w:p>
          <w:p w:rsidR="003251C9" w:rsidRPr="00A81E25" w:rsidRDefault="003251C9" w:rsidP="00A81E25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Вручение наград Главой </w:t>
            </w:r>
            <w:r w:rsidRPr="00A81E25">
              <w:rPr>
                <w:i/>
                <w:iCs/>
                <w:sz w:val="28"/>
                <w:szCs w:val="28"/>
              </w:rPr>
              <w:t>Вожегодского муниципального района С.Н.Семенникова</w:t>
            </w:r>
          </w:p>
        </w:tc>
      </w:tr>
      <w:tr w:rsidR="003251C9" w:rsidRPr="00BD3AF5" w:rsidTr="00975648">
        <w:trPr>
          <w:trHeight w:val="1666"/>
          <w:jc w:val="center"/>
        </w:trPr>
        <w:tc>
          <w:tcPr>
            <w:tcW w:w="1951" w:type="dxa"/>
          </w:tcPr>
          <w:p w:rsidR="003251C9" w:rsidRDefault="003251C9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10.30-11.10</w:t>
            </w:r>
          </w:p>
        </w:tc>
        <w:tc>
          <w:tcPr>
            <w:tcW w:w="8257" w:type="dxa"/>
          </w:tcPr>
          <w:p w:rsidR="003251C9" w:rsidRPr="00BD3AF5" w:rsidRDefault="003251C9" w:rsidP="00473605">
            <w:pPr>
              <w:jc w:val="both"/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>Док</w:t>
            </w:r>
            <w:r>
              <w:rPr>
                <w:sz w:val="28"/>
                <w:szCs w:val="28"/>
              </w:rPr>
              <w:t>лад О.П. Горюновой, начальника У</w:t>
            </w:r>
            <w:r w:rsidRPr="00BD3AF5">
              <w:rPr>
                <w:sz w:val="28"/>
                <w:szCs w:val="28"/>
              </w:rPr>
              <w:t xml:space="preserve">правления образования Вожегодского муниципального района </w:t>
            </w:r>
            <w:r w:rsidRPr="00975648">
              <w:rPr>
                <w:sz w:val="28"/>
                <w:szCs w:val="28"/>
              </w:rPr>
              <w:t>«Реализация государственной политики в системе  образования Вожегодского муниципального  района. Результаты работы и стратегические ориентиры»</w:t>
            </w:r>
          </w:p>
        </w:tc>
      </w:tr>
      <w:tr w:rsidR="003251C9" w:rsidRPr="00BD3AF5" w:rsidTr="00F16F94">
        <w:trPr>
          <w:trHeight w:val="1041"/>
          <w:jc w:val="center"/>
        </w:trPr>
        <w:tc>
          <w:tcPr>
            <w:tcW w:w="1951" w:type="dxa"/>
          </w:tcPr>
          <w:p w:rsidR="003251C9" w:rsidRPr="00BD3AF5" w:rsidRDefault="003251C9" w:rsidP="00462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11.10-11.25</w:t>
            </w:r>
          </w:p>
        </w:tc>
        <w:tc>
          <w:tcPr>
            <w:tcW w:w="8257" w:type="dxa"/>
          </w:tcPr>
          <w:p w:rsidR="003251C9" w:rsidRPr="00B810BB" w:rsidRDefault="003251C9" w:rsidP="00A81E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810B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Повышение качества образования – главная задача общеобразовательной организации»</w:t>
            </w:r>
          </w:p>
          <w:p w:rsidR="003251C9" w:rsidRPr="00AE770A" w:rsidRDefault="003251C9" w:rsidP="00473605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Шлыкова Е.Ф.,</w:t>
            </w:r>
            <w:r w:rsidRPr="00B810BB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учитель</w:t>
            </w:r>
            <w:r w:rsidRPr="00B810BB">
              <w:rPr>
                <w:i/>
                <w:iCs/>
                <w:sz w:val="28"/>
                <w:szCs w:val="28"/>
              </w:rPr>
              <w:t xml:space="preserve">  МБОУ «</w:t>
            </w:r>
            <w:r>
              <w:rPr>
                <w:i/>
                <w:iCs/>
                <w:sz w:val="28"/>
                <w:szCs w:val="28"/>
              </w:rPr>
              <w:t xml:space="preserve">Верхне –Кубинская </w:t>
            </w:r>
            <w:r w:rsidRPr="00B810BB">
              <w:rPr>
                <w:i/>
                <w:iCs/>
                <w:sz w:val="28"/>
                <w:szCs w:val="28"/>
              </w:rPr>
              <w:t xml:space="preserve"> школа»</w:t>
            </w:r>
          </w:p>
        </w:tc>
      </w:tr>
      <w:tr w:rsidR="003251C9" w:rsidRPr="00BD3AF5">
        <w:trPr>
          <w:trHeight w:val="430"/>
          <w:jc w:val="center"/>
        </w:trPr>
        <w:tc>
          <w:tcPr>
            <w:tcW w:w="1951" w:type="dxa"/>
          </w:tcPr>
          <w:p w:rsidR="003251C9" w:rsidRPr="00BD3AF5" w:rsidRDefault="003251C9" w:rsidP="00473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BD3AF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25-11.35</w:t>
            </w:r>
          </w:p>
        </w:tc>
        <w:tc>
          <w:tcPr>
            <w:tcW w:w="8257" w:type="dxa"/>
          </w:tcPr>
          <w:p w:rsidR="003251C9" w:rsidRPr="005C5520" w:rsidRDefault="003251C9" w:rsidP="00AE770A">
            <w:pPr>
              <w:jc w:val="both"/>
              <w:rPr>
                <w:bCs/>
              </w:rPr>
            </w:pPr>
            <w:r w:rsidRPr="005C5520">
              <w:rPr>
                <w:sz w:val="28"/>
                <w:szCs w:val="28"/>
              </w:rPr>
              <w:t>«</w:t>
            </w:r>
            <w:r w:rsidRPr="005C5520">
              <w:rPr>
                <w:bCs/>
                <w:sz w:val="28"/>
                <w:szCs w:val="28"/>
              </w:rPr>
              <w:t>Роль районного методического объединения педагогов  в повышении их профессионального мастерства</w:t>
            </w:r>
            <w:r w:rsidRPr="005C5520">
              <w:rPr>
                <w:sz w:val="28"/>
                <w:szCs w:val="28"/>
              </w:rPr>
              <w:t>»</w:t>
            </w:r>
          </w:p>
          <w:p w:rsidR="003251C9" w:rsidRPr="00B810BB" w:rsidRDefault="003251C9" w:rsidP="00473605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Голубева И.Н., учитель математики  МБОУ «Вожегодская средняя  школа»</w:t>
            </w:r>
          </w:p>
        </w:tc>
      </w:tr>
      <w:tr w:rsidR="003251C9" w:rsidRPr="00BD3AF5">
        <w:trPr>
          <w:trHeight w:val="480"/>
          <w:jc w:val="center"/>
        </w:trPr>
        <w:tc>
          <w:tcPr>
            <w:tcW w:w="1951" w:type="dxa"/>
          </w:tcPr>
          <w:p w:rsidR="003251C9" w:rsidRPr="00BD3AF5" w:rsidRDefault="003251C9" w:rsidP="004736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11.35-11.545</w:t>
            </w:r>
          </w:p>
        </w:tc>
        <w:tc>
          <w:tcPr>
            <w:tcW w:w="8257" w:type="dxa"/>
          </w:tcPr>
          <w:p w:rsidR="003251C9" w:rsidRDefault="003251C9" w:rsidP="00A81E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«Взаимодействие образовательного учреждения и семьи в современных условиях»  </w:t>
            </w:r>
          </w:p>
          <w:p w:rsidR="003251C9" w:rsidRPr="000A7817" w:rsidRDefault="003251C9" w:rsidP="00A81E25">
            <w:pPr>
              <w:jc w:val="both"/>
              <w:rPr>
                <w:sz w:val="28"/>
                <w:szCs w:val="28"/>
              </w:rPr>
            </w:pPr>
            <w:r w:rsidRPr="0028720E">
              <w:rPr>
                <w:i/>
                <w:sz w:val="28"/>
                <w:szCs w:val="28"/>
              </w:rPr>
              <w:t>И.В.Проничева., член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8720E">
              <w:rPr>
                <w:i/>
                <w:sz w:val="28"/>
                <w:szCs w:val="28"/>
              </w:rPr>
              <w:t>районного совета родителей</w:t>
            </w:r>
          </w:p>
        </w:tc>
      </w:tr>
      <w:tr w:rsidR="003251C9" w:rsidRPr="00BD3AF5">
        <w:trPr>
          <w:jc w:val="center"/>
        </w:trPr>
        <w:tc>
          <w:tcPr>
            <w:tcW w:w="1951" w:type="dxa"/>
          </w:tcPr>
          <w:p w:rsidR="003251C9" w:rsidRPr="00BD3AF5" w:rsidRDefault="003251C9" w:rsidP="00C37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11.45-11.55</w:t>
            </w:r>
          </w:p>
        </w:tc>
        <w:tc>
          <w:tcPr>
            <w:tcW w:w="8257" w:type="dxa"/>
          </w:tcPr>
          <w:p w:rsidR="003251C9" w:rsidRPr="000A7817" w:rsidRDefault="003251C9" w:rsidP="00C370DB">
            <w:pPr>
              <w:jc w:val="both"/>
              <w:rPr>
                <w:sz w:val="28"/>
                <w:szCs w:val="28"/>
              </w:rPr>
            </w:pPr>
            <w:r w:rsidRPr="000A7817">
              <w:rPr>
                <w:sz w:val="28"/>
                <w:szCs w:val="28"/>
              </w:rPr>
              <w:t>Награждение</w:t>
            </w:r>
          </w:p>
        </w:tc>
      </w:tr>
      <w:tr w:rsidR="003251C9" w:rsidRPr="00BD3AF5">
        <w:trPr>
          <w:jc w:val="center"/>
        </w:trPr>
        <w:tc>
          <w:tcPr>
            <w:tcW w:w="1951" w:type="dxa"/>
          </w:tcPr>
          <w:p w:rsidR="003251C9" w:rsidRPr="00BD3AF5" w:rsidRDefault="003251C9" w:rsidP="00C370DB">
            <w:pPr>
              <w:rPr>
                <w:sz w:val="28"/>
                <w:szCs w:val="28"/>
              </w:rPr>
            </w:pPr>
          </w:p>
        </w:tc>
        <w:tc>
          <w:tcPr>
            <w:tcW w:w="8257" w:type="dxa"/>
          </w:tcPr>
          <w:p w:rsidR="003251C9" w:rsidRPr="00BD3AF5" w:rsidRDefault="003251C9" w:rsidP="00C370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педагогического коллектива и родителей МБДОУ «Детский сад №1 Солнышко»</w:t>
            </w:r>
          </w:p>
        </w:tc>
      </w:tr>
      <w:tr w:rsidR="003251C9" w:rsidRPr="00BD3AF5">
        <w:trPr>
          <w:jc w:val="center"/>
        </w:trPr>
        <w:tc>
          <w:tcPr>
            <w:tcW w:w="1951" w:type="dxa"/>
          </w:tcPr>
          <w:p w:rsidR="003251C9" w:rsidRPr="00BD3AF5" w:rsidRDefault="003251C9" w:rsidP="00C37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</w:t>
            </w:r>
            <w:r w:rsidRPr="00BD3AF5">
              <w:rPr>
                <w:sz w:val="28"/>
                <w:szCs w:val="28"/>
              </w:rPr>
              <w:t>0</w:t>
            </w:r>
          </w:p>
        </w:tc>
        <w:tc>
          <w:tcPr>
            <w:tcW w:w="8257" w:type="dxa"/>
          </w:tcPr>
          <w:p w:rsidR="003251C9" w:rsidRPr="00BD3AF5" w:rsidRDefault="003251C9" w:rsidP="00C370DB">
            <w:pPr>
              <w:jc w:val="both"/>
              <w:rPr>
                <w:sz w:val="28"/>
                <w:szCs w:val="28"/>
              </w:rPr>
            </w:pPr>
            <w:r w:rsidRPr="00BD3AF5">
              <w:rPr>
                <w:sz w:val="28"/>
                <w:szCs w:val="28"/>
              </w:rPr>
              <w:t>Перерыв</w:t>
            </w:r>
            <w:r>
              <w:rPr>
                <w:sz w:val="28"/>
                <w:szCs w:val="28"/>
              </w:rPr>
              <w:t xml:space="preserve"> на обед.</w:t>
            </w:r>
            <w:r w:rsidRPr="00BD3AF5">
              <w:rPr>
                <w:sz w:val="28"/>
                <w:szCs w:val="28"/>
              </w:rPr>
              <w:t xml:space="preserve"> </w:t>
            </w:r>
          </w:p>
        </w:tc>
      </w:tr>
      <w:tr w:rsidR="003251C9" w:rsidRPr="00BD3AF5">
        <w:trPr>
          <w:jc w:val="center"/>
        </w:trPr>
        <w:tc>
          <w:tcPr>
            <w:tcW w:w="1951" w:type="dxa"/>
          </w:tcPr>
          <w:p w:rsidR="003251C9" w:rsidRPr="00BD3AF5" w:rsidRDefault="003251C9" w:rsidP="00C37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13.00– 16</w:t>
            </w:r>
            <w:r w:rsidRPr="00BD3AF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BD3AF5">
              <w:rPr>
                <w:sz w:val="28"/>
                <w:szCs w:val="28"/>
              </w:rPr>
              <w:t>0</w:t>
            </w:r>
          </w:p>
        </w:tc>
        <w:tc>
          <w:tcPr>
            <w:tcW w:w="8257" w:type="dxa"/>
          </w:tcPr>
          <w:p w:rsidR="003251C9" w:rsidRDefault="003251C9" w:rsidP="00C370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районных методических объединений</w:t>
            </w:r>
          </w:p>
          <w:p w:rsidR="003251C9" w:rsidRPr="0017717C" w:rsidRDefault="003251C9" w:rsidP="00C370DB">
            <w:pPr>
              <w:jc w:val="both"/>
              <w:rPr>
                <w:sz w:val="28"/>
                <w:szCs w:val="28"/>
              </w:rPr>
            </w:pPr>
          </w:p>
        </w:tc>
      </w:tr>
      <w:tr w:rsidR="003251C9" w:rsidRPr="00BD3AF5">
        <w:trPr>
          <w:jc w:val="center"/>
        </w:trPr>
        <w:tc>
          <w:tcPr>
            <w:tcW w:w="1951" w:type="dxa"/>
          </w:tcPr>
          <w:p w:rsidR="003251C9" w:rsidRDefault="003251C9" w:rsidP="00C37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 0 –16.00</w:t>
            </w:r>
          </w:p>
        </w:tc>
        <w:tc>
          <w:tcPr>
            <w:tcW w:w="8257" w:type="dxa"/>
          </w:tcPr>
          <w:p w:rsidR="003251C9" w:rsidRDefault="003251C9" w:rsidP="00C370DB">
            <w:pPr>
              <w:jc w:val="both"/>
              <w:rPr>
                <w:sz w:val="28"/>
                <w:szCs w:val="28"/>
              </w:rPr>
            </w:pPr>
            <w:r w:rsidRPr="0017717C">
              <w:rPr>
                <w:sz w:val="28"/>
                <w:szCs w:val="28"/>
              </w:rPr>
              <w:t>Совещание с руководителями образовательных организаций</w:t>
            </w:r>
          </w:p>
          <w:p w:rsidR="003251C9" w:rsidRPr="0017717C" w:rsidRDefault="003251C9" w:rsidP="00C370DB">
            <w:pPr>
              <w:jc w:val="both"/>
              <w:rPr>
                <w:sz w:val="28"/>
                <w:szCs w:val="28"/>
              </w:rPr>
            </w:pPr>
          </w:p>
        </w:tc>
      </w:tr>
    </w:tbl>
    <w:p w:rsidR="003251C9" w:rsidRDefault="003251C9" w:rsidP="006B11A7">
      <w:pPr>
        <w:jc w:val="center"/>
        <w:rPr>
          <w:b/>
          <w:bCs/>
          <w:sz w:val="28"/>
          <w:szCs w:val="28"/>
        </w:rPr>
      </w:pPr>
    </w:p>
    <w:p w:rsidR="003251C9" w:rsidRDefault="003251C9" w:rsidP="00F623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13.00 – 16.00      Работа районных методических объединений.</w:t>
      </w:r>
    </w:p>
    <w:p w:rsidR="003251C9" w:rsidRDefault="003251C9" w:rsidP="00131A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</w:t>
      </w:r>
    </w:p>
    <w:tbl>
      <w:tblPr>
        <w:tblW w:w="110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3"/>
        <w:gridCol w:w="3260"/>
      </w:tblGrid>
      <w:tr w:rsidR="003251C9" w:rsidRPr="005232B4">
        <w:tc>
          <w:tcPr>
            <w:tcW w:w="7763" w:type="dxa"/>
          </w:tcPr>
          <w:p w:rsidR="003251C9" w:rsidRPr="005232B4" w:rsidRDefault="003251C9" w:rsidP="00131A81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>РМО учителей математики, информатики, физики</w:t>
            </w:r>
          </w:p>
          <w:p w:rsidR="003251C9" w:rsidRPr="005232B4" w:rsidRDefault="003251C9" w:rsidP="00131A81">
            <w:pPr>
              <w:rPr>
                <w:sz w:val="28"/>
                <w:szCs w:val="28"/>
              </w:rPr>
            </w:pPr>
          </w:p>
          <w:p w:rsidR="003251C9" w:rsidRPr="005232B4" w:rsidRDefault="003251C9" w:rsidP="00131A81">
            <w:pPr>
              <w:rPr>
                <w:i/>
                <w:iCs/>
                <w:sz w:val="28"/>
                <w:szCs w:val="28"/>
              </w:rPr>
            </w:pPr>
            <w:r w:rsidRPr="005232B4">
              <w:rPr>
                <w:i/>
                <w:iCs/>
                <w:sz w:val="28"/>
                <w:szCs w:val="28"/>
              </w:rPr>
              <w:t>Голубева И.Н., учитель МБОУ»Вожегодская средняя школа»</w:t>
            </w:r>
          </w:p>
          <w:p w:rsidR="003251C9" w:rsidRPr="005232B4" w:rsidRDefault="003251C9" w:rsidP="00131A81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3251C9" w:rsidRPr="005232B4" w:rsidRDefault="003251C9" w:rsidP="00131A81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>МБОУ «Вожегодская средняя школа»</w:t>
            </w:r>
          </w:p>
          <w:p w:rsidR="003251C9" w:rsidRPr="005232B4" w:rsidRDefault="003251C9" w:rsidP="00131A81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 xml:space="preserve">Каб. </w:t>
            </w:r>
            <w:r>
              <w:rPr>
                <w:sz w:val="28"/>
                <w:szCs w:val="28"/>
              </w:rPr>
              <w:t xml:space="preserve"> 10</w:t>
            </w:r>
          </w:p>
        </w:tc>
      </w:tr>
      <w:tr w:rsidR="003251C9" w:rsidRPr="005232B4">
        <w:tc>
          <w:tcPr>
            <w:tcW w:w="7763" w:type="dxa"/>
          </w:tcPr>
          <w:p w:rsidR="003251C9" w:rsidRPr="005232B4" w:rsidRDefault="003251C9" w:rsidP="00131A81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>РМО учителей русского языка и литературы</w:t>
            </w:r>
          </w:p>
          <w:p w:rsidR="003251C9" w:rsidRPr="005232B4" w:rsidRDefault="003251C9" w:rsidP="00131A81">
            <w:pPr>
              <w:rPr>
                <w:sz w:val="28"/>
                <w:szCs w:val="28"/>
              </w:rPr>
            </w:pPr>
          </w:p>
          <w:p w:rsidR="003251C9" w:rsidRPr="005232B4" w:rsidRDefault="003251C9" w:rsidP="00131A81">
            <w:pPr>
              <w:rPr>
                <w:i/>
                <w:iCs/>
                <w:sz w:val="28"/>
                <w:szCs w:val="28"/>
              </w:rPr>
            </w:pPr>
            <w:r w:rsidRPr="005232B4">
              <w:rPr>
                <w:i/>
                <w:iCs/>
                <w:sz w:val="28"/>
                <w:szCs w:val="28"/>
              </w:rPr>
              <w:t>Кабанова О.В., учитель МБОУ «Тигинская школа»</w:t>
            </w:r>
          </w:p>
        </w:tc>
        <w:tc>
          <w:tcPr>
            <w:tcW w:w="3260" w:type="dxa"/>
          </w:tcPr>
          <w:p w:rsidR="003251C9" w:rsidRPr="005232B4" w:rsidRDefault="003251C9" w:rsidP="000818A9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>МБОУ «Вожегодская средняя школа»</w:t>
            </w:r>
          </w:p>
          <w:p w:rsidR="003251C9" w:rsidRPr="005232B4" w:rsidRDefault="003251C9" w:rsidP="000818A9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 xml:space="preserve">Каб. </w:t>
            </w:r>
            <w:r>
              <w:rPr>
                <w:sz w:val="28"/>
                <w:szCs w:val="28"/>
              </w:rPr>
              <w:t>8</w:t>
            </w:r>
          </w:p>
        </w:tc>
      </w:tr>
      <w:tr w:rsidR="003251C9" w:rsidRPr="005232B4">
        <w:tc>
          <w:tcPr>
            <w:tcW w:w="7763" w:type="dxa"/>
          </w:tcPr>
          <w:p w:rsidR="003251C9" w:rsidRPr="005232B4" w:rsidRDefault="003251C9" w:rsidP="00131A81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>РМО учителей биологии, химии, географии</w:t>
            </w:r>
          </w:p>
          <w:p w:rsidR="003251C9" w:rsidRPr="005232B4" w:rsidRDefault="003251C9" w:rsidP="00B8256B">
            <w:pPr>
              <w:rPr>
                <w:sz w:val="28"/>
                <w:szCs w:val="28"/>
              </w:rPr>
            </w:pPr>
          </w:p>
          <w:p w:rsidR="003251C9" w:rsidRPr="00AE770A" w:rsidRDefault="003251C9" w:rsidP="00131A81">
            <w:pPr>
              <w:rPr>
                <w:i/>
                <w:iCs/>
                <w:sz w:val="28"/>
                <w:szCs w:val="28"/>
              </w:rPr>
            </w:pPr>
            <w:r w:rsidRPr="005232B4">
              <w:rPr>
                <w:i/>
                <w:iCs/>
                <w:sz w:val="28"/>
                <w:szCs w:val="28"/>
              </w:rPr>
              <w:t>Бычкова М.Н.,</w:t>
            </w:r>
            <w:r w:rsidRPr="005232B4">
              <w:rPr>
                <w:sz w:val="28"/>
                <w:szCs w:val="28"/>
              </w:rPr>
              <w:t xml:space="preserve"> </w:t>
            </w:r>
            <w:r w:rsidRPr="005232B4">
              <w:rPr>
                <w:i/>
                <w:iCs/>
                <w:sz w:val="28"/>
                <w:szCs w:val="28"/>
              </w:rPr>
              <w:t>учитель МБОУ»Вожегодская средняя школа»</w:t>
            </w:r>
          </w:p>
        </w:tc>
        <w:tc>
          <w:tcPr>
            <w:tcW w:w="3260" w:type="dxa"/>
          </w:tcPr>
          <w:p w:rsidR="003251C9" w:rsidRPr="005232B4" w:rsidRDefault="003251C9" w:rsidP="005232B4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>МБОУ «Вожегодская средняя школа»</w:t>
            </w:r>
          </w:p>
          <w:p w:rsidR="003251C9" w:rsidRPr="005232B4" w:rsidRDefault="003251C9" w:rsidP="000818A9">
            <w:r w:rsidRPr="005232B4">
              <w:rPr>
                <w:sz w:val="28"/>
                <w:szCs w:val="28"/>
              </w:rPr>
              <w:t xml:space="preserve">Каб. </w:t>
            </w:r>
            <w:r>
              <w:rPr>
                <w:sz w:val="28"/>
                <w:szCs w:val="28"/>
              </w:rPr>
              <w:t>2</w:t>
            </w:r>
          </w:p>
        </w:tc>
      </w:tr>
      <w:tr w:rsidR="003251C9" w:rsidRPr="005232B4">
        <w:tc>
          <w:tcPr>
            <w:tcW w:w="7763" w:type="dxa"/>
          </w:tcPr>
          <w:p w:rsidR="003251C9" w:rsidRPr="005232B4" w:rsidRDefault="003251C9" w:rsidP="005936D9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 xml:space="preserve">РМО учителей </w:t>
            </w:r>
            <w:r>
              <w:rPr>
                <w:sz w:val="28"/>
                <w:szCs w:val="28"/>
              </w:rPr>
              <w:t>истории, обществознания, права</w:t>
            </w:r>
          </w:p>
          <w:p w:rsidR="003251C9" w:rsidRPr="005232B4" w:rsidRDefault="003251C9" w:rsidP="005936D9">
            <w:pPr>
              <w:rPr>
                <w:sz w:val="28"/>
                <w:szCs w:val="28"/>
              </w:rPr>
            </w:pPr>
          </w:p>
          <w:p w:rsidR="003251C9" w:rsidRPr="00975648" w:rsidRDefault="003251C9" w:rsidP="00131A81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Николаева И.В., </w:t>
            </w:r>
            <w:r w:rsidRPr="005232B4">
              <w:rPr>
                <w:sz w:val="28"/>
                <w:szCs w:val="28"/>
              </w:rPr>
              <w:t xml:space="preserve"> </w:t>
            </w:r>
            <w:r w:rsidRPr="005232B4">
              <w:rPr>
                <w:i/>
                <w:iCs/>
                <w:sz w:val="28"/>
                <w:szCs w:val="28"/>
              </w:rPr>
              <w:t>учитель МБОУ»Вожегодская средняя школа»</w:t>
            </w:r>
          </w:p>
        </w:tc>
        <w:tc>
          <w:tcPr>
            <w:tcW w:w="3260" w:type="dxa"/>
          </w:tcPr>
          <w:p w:rsidR="003251C9" w:rsidRPr="005232B4" w:rsidRDefault="003251C9" w:rsidP="005936D9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>МБОУ «Вожегодская средняя школа»</w:t>
            </w:r>
          </w:p>
          <w:p w:rsidR="003251C9" w:rsidRPr="005232B4" w:rsidRDefault="003251C9" w:rsidP="005936D9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 xml:space="preserve">Каб. </w:t>
            </w:r>
            <w:r>
              <w:rPr>
                <w:sz w:val="28"/>
                <w:szCs w:val="28"/>
              </w:rPr>
              <w:t>9</w:t>
            </w:r>
          </w:p>
        </w:tc>
      </w:tr>
      <w:tr w:rsidR="003251C9" w:rsidRPr="005232B4">
        <w:tc>
          <w:tcPr>
            <w:tcW w:w="7763" w:type="dxa"/>
          </w:tcPr>
          <w:p w:rsidR="003251C9" w:rsidRPr="005232B4" w:rsidRDefault="003251C9" w:rsidP="00131A81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>РМО учителей начальных классов</w:t>
            </w:r>
          </w:p>
          <w:p w:rsidR="003251C9" w:rsidRPr="005232B4" w:rsidRDefault="003251C9" w:rsidP="00131A81">
            <w:pPr>
              <w:rPr>
                <w:sz w:val="28"/>
                <w:szCs w:val="28"/>
              </w:rPr>
            </w:pPr>
          </w:p>
          <w:p w:rsidR="003251C9" w:rsidRPr="00975648" w:rsidRDefault="003251C9" w:rsidP="00131A81">
            <w:pPr>
              <w:rPr>
                <w:i/>
                <w:iCs/>
                <w:sz w:val="28"/>
                <w:szCs w:val="28"/>
              </w:rPr>
            </w:pPr>
            <w:r w:rsidRPr="005232B4">
              <w:rPr>
                <w:i/>
                <w:iCs/>
                <w:sz w:val="28"/>
                <w:szCs w:val="28"/>
              </w:rPr>
              <w:t>Колина Н.Л.,</w:t>
            </w:r>
            <w:r w:rsidRPr="005232B4">
              <w:rPr>
                <w:sz w:val="28"/>
                <w:szCs w:val="28"/>
              </w:rPr>
              <w:t xml:space="preserve"> </w:t>
            </w:r>
            <w:r w:rsidRPr="005232B4">
              <w:rPr>
                <w:i/>
                <w:iCs/>
                <w:sz w:val="28"/>
                <w:szCs w:val="28"/>
              </w:rPr>
              <w:t>учитель МБОУ»Вожегодская средняя школа»</w:t>
            </w:r>
          </w:p>
        </w:tc>
        <w:tc>
          <w:tcPr>
            <w:tcW w:w="3260" w:type="dxa"/>
          </w:tcPr>
          <w:p w:rsidR="003251C9" w:rsidRPr="005232B4" w:rsidRDefault="003251C9" w:rsidP="000818A9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>МБОУ «Вожегодская средняя школа»</w:t>
            </w:r>
          </w:p>
          <w:p w:rsidR="003251C9" w:rsidRPr="005232B4" w:rsidRDefault="003251C9" w:rsidP="000818A9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 xml:space="preserve">Каб. </w:t>
            </w:r>
            <w:r>
              <w:rPr>
                <w:sz w:val="28"/>
                <w:szCs w:val="28"/>
              </w:rPr>
              <w:t>5</w:t>
            </w:r>
          </w:p>
        </w:tc>
      </w:tr>
      <w:tr w:rsidR="003251C9" w:rsidRPr="005232B4">
        <w:tc>
          <w:tcPr>
            <w:tcW w:w="7763" w:type="dxa"/>
          </w:tcPr>
          <w:p w:rsidR="003251C9" w:rsidRPr="005232B4" w:rsidRDefault="003251C9" w:rsidP="00131A81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>РМО учителей иностранного языка</w:t>
            </w:r>
          </w:p>
          <w:p w:rsidR="003251C9" w:rsidRPr="005232B4" w:rsidRDefault="003251C9" w:rsidP="00131A81">
            <w:pPr>
              <w:rPr>
                <w:sz w:val="28"/>
                <w:szCs w:val="28"/>
              </w:rPr>
            </w:pPr>
          </w:p>
          <w:p w:rsidR="003251C9" w:rsidRPr="00975648" w:rsidRDefault="003251C9" w:rsidP="00131A81">
            <w:pPr>
              <w:rPr>
                <w:i/>
                <w:iCs/>
                <w:sz w:val="28"/>
                <w:szCs w:val="28"/>
              </w:rPr>
            </w:pPr>
            <w:r w:rsidRPr="005232B4">
              <w:rPr>
                <w:i/>
                <w:iCs/>
                <w:sz w:val="28"/>
                <w:szCs w:val="28"/>
              </w:rPr>
              <w:t>Тюрикова Т.В.,</w:t>
            </w:r>
            <w:r w:rsidRPr="005232B4">
              <w:rPr>
                <w:sz w:val="28"/>
                <w:szCs w:val="28"/>
              </w:rPr>
              <w:t xml:space="preserve"> </w:t>
            </w:r>
            <w:r w:rsidRPr="005232B4">
              <w:rPr>
                <w:i/>
                <w:iCs/>
                <w:sz w:val="28"/>
                <w:szCs w:val="28"/>
              </w:rPr>
              <w:t>учитель МБОУ»Вожегодская средняя школа»</w:t>
            </w:r>
          </w:p>
        </w:tc>
        <w:tc>
          <w:tcPr>
            <w:tcW w:w="3260" w:type="dxa"/>
          </w:tcPr>
          <w:p w:rsidR="003251C9" w:rsidRPr="005232B4" w:rsidRDefault="003251C9" w:rsidP="005232B4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>МБОУ «Вожегодская средняя школа»</w:t>
            </w:r>
          </w:p>
          <w:p w:rsidR="003251C9" w:rsidRPr="005232B4" w:rsidRDefault="003251C9" w:rsidP="000818A9">
            <w:r w:rsidRPr="005232B4">
              <w:rPr>
                <w:sz w:val="28"/>
                <w:szCs w:val="28"/>
              </w:rPr>
              <w:t xml:space="preserve">Каб.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251C9" w:rsidRPr="005232B4">
        <w:tc>
          <w:tcPr>
            <w:tcW w:w="7763" w:type="dxa"/>
          </w:tcPr>
          <w:p w:rsidR="003251C9" w:rsidRPr="005232B4" w:rsidRDefault="003251C9" w:rsidP="00131A81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>РМО учителей физической культуры</w:t>
            </w:r>
          </w:p>
          <w:p w:rsidR="003251C9" w:rsidRPr="005232B4" w:rsidRDefault="003251C9" w:rsidP="00131A81">
            <w:pPr>
              <w:rPr>
                <w:sz w:val="28"/>
                <w:szCs w:val="28"/>
              </w:rPr>
            </w:pPr>
          </w:p>
          <w:p w:rsidR="003251C9" w:rsidRPr="00975648" w:rsidRDefault="003251C9" w:rsidP="00131A81">
            <w:pPr>
              <w:rPr>
                <w:i/>
                <w:iCs/>
                <w:sz w:val="28"/>
                <w:szCs w:val="28"/>
              </w:rPr>
            </w:pPr>
            <w:r w:rsidRPr="005232B4">
              <w:rPr>
                <w:i/>
                <w:iCs/>
                <w:sz w:val="28"/>
                <w:szCs w:val="28"/>
              </w:rPr>
              <w:t>Смирнова И.А.,</w:t>
            </w:r>
            <w:r w:rsidRPr="005232B4">
              <w:rPr>
                <w:sz w:val="28"/>
                <w:szCs w:val="28"/>
              </w:rPr>
              <w:t xml:space="preserve"> </w:t>
            </w:r>
            <w:r w:rsidRPr="005232B4">
              <w:rPr>
                <w:i/>
                <w:iCs/>
                <w:sz w:val="28"/>
                <w:szCs w:val="28"/>
              </w:rPr>
              <w:t>учитель МБОУ»Вожегодская средняя школа»</w:t>
            </w:r>
          </w:p>
        </w:tc>
        <w:tc>
          <w:tcPr>
            <w:tcW w:w="3260" w:type="dxa"/>
          </w:tcPr>
          <w:p w:rsidR="003251C9" w:rsidRPr="005232B4" w:rsidRDefault="003251C9" w:rsidP="000818A9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>МБОУ «Вожегодская средняя школа»</w:t>
            </w:r>
          </w:p>
          <w:p w:rsidR="003251C9" w:rsidRPr="005232B4" w:rsidRDefault="003251C9" w:rsidP="005232B4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 xml:space="preserve">Каб. </w:t>
            </w:r>
            <w:r>
              <w:rPr>
                <w:sz w:val="28"/>
                <w:szCs w:val="28"/>
              </w:rPr>
              <w:t>6</w:t>
            </w:r>
          </w:p>
        </w:tc>
      </w:tr>
      <w:tr w:rsidR="003251C9" w:rsidRPr="005232B4">
        <w:tc>
          <w:tcPr>
            <w:tcW w:w="7763" w:type="dxa"/>
          </w:tcPr>
          <w:p w:rsidR="003251C9" w:rsidRPr="005232B4" w:rsidRDefault="003251C9" w:rsidP="00131A81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>РМО педагогов дошкольного образования</w:t>
            </w:r>
          </w:p>
          <w:p w:rsidR="003251C9" w:rsidRPr="005232B4" w:rsidRDefault="003251C9" w:rsidP="00131A81">
            <w:pPr>
              <w:rPr>
                <w:sz w:val="28"/>
                <w:szCs w:val="28"/>
              </w:rPr>
            </w:pPr>
          </w:p>
          <w:p w:rsidR="003251C9" w:rsidRPr="005232B4" w:rsidRDefault="003251C9" w:rsidP="00131A81">
            <w:pPr>
              <w:rPr>
                <w:i/>
                <w:iCs/>
                <w:sz w:val="28"/>
                <w:szCs w:val="28"/>
              </w:rPr>
            </w:pPr>
            <w:r w:rsidRPr="005232B4">
              <w:rPr>
                <w:i/>
                <w:iCs/>
                <w:sz w:val="28"/>
                <w:szCs w:val="28"/>
              </w:rPr>
              <w:t>Никифорова Л.С., методист МКУ «Центр по обслуживанию образовательных учреждений»</w:t>
            </w:r>
          </w:p>
          <w:p w:rsidR="003251C9" w:rsidRPr="00975648" w:rsidRDefault="003251C9" w:rsidP="00131A81">
            <w:pPr>
              <w:rPr>
                <w:i/>
                <w:iCs/>
                <w:sz w:val="28"/>
                <w:szCs w:val="28"/>
              </w:rPr>
            </w:pPr>
            <w:r w:rsidRPr="005232B4">
              <w:rPr>
                <w:i/>
                <w:iCs/>
                <w:sz w:val="28"/>
                <w:szCs w:val="28"/>
              </w:rPr>
              <w:t>Захарова Е.В., старший воспитатель МБДОУ «Детский сад №1 «Солнышко»</w:t>
            </w:r>
          </w:p>
        </w:tc>
        <w:tc>
          <w:tcPr>
            <w:tcW w:w="3260" w:type="dxa"/>
          </w:tcPr>
          <w:p w:rsidR="003251C9" w:rsidRPr="005232B4" w:rsidRDefault="003251C9">
            <w:r w:rsidRPr="005232B4">
              <w:rPr>
                <w:sz w:val="28"/>
                <w:szCs w:val="28"/>
              </w:rPr>
              <w:t>МБДОУ»Детский сад №2 «Сказка»</w:t>
            </w:r>
          </w:p>
        </w:tc>
      </w:tr>
      <w:tr w:rsidR="003251C9" w:rsidRPr="005232B4">
        <w:tc>
          <w:tcPr>
            <w:tcW w:w="7763" w:type="dxa"/>
          </w:tcPr>
          <w:p w:rsidR="003251C9" w:rsidRPr="005232B4" w:rsidRDefault="003251C9" w:rsidP="00131A81">
            <w:pPr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>Совещание с руководителями образовательных организаций</w:t>
            </w:r>
          </w:p>
        </w:tc>
        <w:tc>
          <w:tcPr>
            <w:tcW w:w="3260" w:type="dxa"/>
          </w:tcPr>
          <w:p w:rsidR="003251C9" w:rsidRPr="005232B4" w:rsidRDefault="003251C9" w:rsidP="005232B4">
            <w:pPr>
              <w:ind w:left="34"/>
              <w:jc w:val="center"/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>МБУ ДО «Вожегодский ЦДО»,</w:t>
            </w:r>
          </w:p>
          <w:p w:rsidR="003251C9" w:rsidRPr="005232B4" w:rsidRDefault="003251C9" w:rsidP="005232B4">
            <w:pPr>
              <w:ind w:left="34"/>
              <w:jc w:val="center"/>
              <w:rPr>
                <w:sz w:val="28"/>
                <w:szCs w:val="28"/>
              </w:rPr>
            </w:pPr>
            <w:r w:rsidRPr="005232B4">
              <w:rPr>
                <w:sz w:val="28"/>
                <w:szCs w:val="28"/>
              </w:rPr>
              <w:t>актовый зал</w:t>
            </w:r>
          </w:p>
        </w:tc>
      </w:tr>
    </w:tbl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Default="003251C9" w:rsidP="00131A81">
      <w:pPr>
        <w:rPr>
          <w:b/>
          <w:bCs/>
          <w:sz w:val="28"/>
          <w:szCs w:val="28"/>
        </w:rPr>
      </w:pPr>
    </w:p>
    <w:p w:rsidR="003251C9" w:rsidRPr="002970D0" w:rsidRDefault="003251C9" w:rsidP="00131A81">
      <w:pPr>
        <w:rPr>
          <w:sz w:val="28"/>
          <w:szCs w:val="28"/>
        </w:rPr>
      </w:pPr>
    </w:p>
    <w:p w:rsidR="003251C9" w:rsidRDefault="003251C9" w:rsidP="00131A81">
      <w:pPr>
        <w:rPr>
          <w:sz w:val="28"/>
          <w:szCs w:val="28"/>
        </w:rPr>
      </w:pPr>
    </w:p>
    <w:p w:rsidR="003251C9" w:rsidRDefault="003251C9" w:rsidP="00131A81">
      <w:pPr>
        <w:rPr>
          <w:sz w:val="28"/>
          <w:szCs w:val="28"/>
        </w:rPr>
      </w:pPr>
    </w:p>
    <w:p w:rsidR="003251C9" w:rsidRDefault="003251C9" w:rsidP="00131A81">
      <w:pPr>
        <w:rPr>
          <w:sz w:val="28"/>
          <w:szCs w:val="28"/>
        </w:rPr>
      </w:pPr>
    </w:p>
    <w:p w:rsidR="003251C9" w:rsidRDefault="003251C9" w:rsidP="00131A81">
      <w:pPr>
        <w:rPr>
          <w:sz w:val="28"/>
          <w:szCs w:val="28"/>
        </w:rPr>
      </w:pPr>
    </w:p>
    <w:p w:rsidR="003251C9" w:rsidRDefault="003251C9" w:rsidP="00131A81">
      <w:pPr>
        <w:rPr>
          <w:sz w:val="28"/>
          <w:szCs w:val="28"/>
        </w:rPr>
      </w:pPr>
    </w:p>
    <w:p w:rsidR="003251C9" w:rsidRDefault="003251C9" w:rsidP="00131A81">
      <w:pPr>
        <w:rPr>
          <w:sz w:val="28"/>
          <w:szCs w:val="28"/>
        </w:rPr>
      </w:pPr>
    </w:p>
    <w:p w:rsidR="003251C9" w:rsidRDefault="003251C9" w:rsidP="00131A81">
      <w:pPr>
        <w:rPr>
          <w:sz w:val="28"/>
          <w:szCs w:val="28"/>
        </w:rPr>
      </w:pPr>
    </w:p>
    <w:p w:rsidR="003251C9" w:rsidRDefault="003251C9" w:rsidP="00131A81">
      <w:pPr>
        <w:rPr>
          <w:sz w:val="28"/>
          <w:szCs w:val="28"/>
        </w:rPr>
      </w:pPr>
    </w:p>
    <w:p w:rsidR="003251C9" w:rsidRDefault="003251C9" w:rsidP="00131A81">
      <w:pPr>
        <w:rPr>
          <w:sz w:val="28"/>
          <w:szCs w:val="28"/>
        </w:rPr>
      </w:pPr>
    </w:p>
    <w:p w:rsidR="003251C9" w:rsidRPr="006B11A7" w:rsidRDefault="003251C9" w:rsidP="00131A81">
      <w:pPr>
        <w:rPr>
          <w:sz w:val="28"/>
          <w:szCs w:val="28"/>
        </w:rPr>
      </w:pPr>
    </w:p>
    <w:sectPr w:rsidR="003251C9" w:rsidRPr="006B11A7" w:rsidSect="00975648">
      <w:pgSz w:w="11906" w:h="16838"/>
      <w:pgMar w:top="54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2E3682"/>
    <w:lvl w:ilvl="0">
      <w:numFmt w:val="bullet"/>
      <w:lvlText w:val="*"/>
      <w:lvlJc w:val="left"/>
    </w:lvl>
  </w:abstractNum>
  <w:abstractNum w:abstractNumId="1">
    <w:nsid w:val="19091B16"/>
    <w:multiLevelType w:val="hybridMultilevel"/>
    <w:tmpl w:val="9AC61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A81"/>
    <w:rsid w:val="000035E1"/>
    <w:rsid w:val="00042175"/>
    <w:rsid w:val="000818A9"/>
    <w:rsid w:val="00084D53"/>
    <w:rsid w:val="000A7817"/>
    <w:rsid w:val="000C20CD"/>
    <w:rsid w:val="000D2909"/>
    <w:rsid w:val="000E24DC"/>
    <w:rsid w:val="000F308E"/>
    <w:rsid w:val="0010623B"/>
    <w:rsid w:val="00131A81"/>
    <w:rsid w:val="0015683A"/>
    <w:rsid w:val="00166827"/>
    <w:rsid w:val="00176E33"/>
    <w:rsid w:val="0017717C"/>
    <w:rsid w:val="00182F8A"/>
    <w:rsid w:val="00184A0A"/>
    <w:rsid w:val="001B0CD3"/>
    <w:rsid w:val="001B7C41"/>
    <w:rsid w:val="001E0A2B"/>
    <w:rsid w:val="002314C5"/>
    <w:rsid w:val="0023259D"/>
    <w:rsid w:val="00232B35"/>
    <w:rsid w:val="00251F1E"/>
    <w:rsid w:val="002605C4"/>
    <w:rsid w:val="00276E4A"/>
    <w:rsid w:val="0028720E"/>
    <w:rsid w:val="00294BA7"/>
    <w:rsid w:val="00295477"/>
    <w:rsid w:val="002970D0"/>
    <w:rsid w:val="002A4958"/>
    <w:rsid w:val="002D3D74"/>
    <w:rsid w:val="002E653F"/>
    <w:rsid w:val="0030631F"/>
    <w:rsid w:val="00307A30"/>
    <w:rsid w:val="00311117"/>
    <w:rsid w:val="003251C9"/>
    <w:rsid w:val="00330F4B"/>
    <w:rsid w:val="00336BC6"/>
    <w:rsid w:val="00337AAC"/>
    <w:rsid w:val="003415FA"/>
    <w:rsid w:val="003541FE"/>
    <w:rsid w:val="003556F8"/>
    <w:rsid w:val="00366368"/>
    <w:rsid w:val="00372F20"/>
    <w:rsid w:val="00387398"/>
    <w:rsid w:val="00392765"/>
    <w:rsid w:val="003A08C4"/>
    <w:rsid w:val="003A516B"/>
    <w:rsid w:val="003B0228"/>
    <w:rsid w:val="003B24B7"/>
    <w:rsid w:val="003C0E2E"/>
    <w:rsid w:val="003D0F9B"/>
    <w:rsid w:val="003D23E4"/>
    <w:rsid w:val="003E4754"/>
    <w:rsid w:val="003F7814"/>
    <w:rsid w:val="004169F5"/>
    <w:rsid w:val="00435A4E"/>
    <w:rsid w:val="0046271C"/>
    <w:rsid w:val="0046444E"/>
    <w:rsid w:val="00471D33"/>
    <w:rsid w:val="00473605"/>
    <w:rsid w:val="004B0796"/>
    <w:rsid w:val="004B5284"/>
    <w:rsid w:val="004C7C92"/>
    <w:rsid w:val="004C7DE4"/>
    <w:rsid w:val="004F51C6"/>
    <w:rsid w:val="00517D1D"/>
    <w:rsid w:val="00522A6A"/>
    <w:rsid w:val="005232B4"/>
    <w:rsid w:val="005236F3"/>
    <w:rsid w:val="005444A2"/>
    <w:rsid w:val="00581F45"/>
    <w:rsid w:val="005918B0"/>
    <w:rsid w:val="005936D9"/>
    <w:rsid w:val="005C0562"/>
    <w:rsid w:val="005C5520"/>
    <w:rsid w:val="005D71A9"/>
    <w:rsid w:val="005F0A74"/>
    <w:rsid w:val="00607E82"/>
    <w:rsid w:val="00610165"/>
    <w:rsid w:val="006169FD"/>
    <w:rsid w:val="006208ED"/>
    <w:rsid w:val="00642F84"/>
    <w:rsid w:val="00645063"/>
    <w:rsid w:val="00667C84"/>
    <w:rsid w:val="006A6FB4"/>
    <w:rsid w:val="006B11A7"/>
    <w:rsid w:val="006B370E"/>
    <w:rsid w:val="006C3E83"/>
    <w:rsid w:val="006D09B0"/>
    <w:rsid w:val="006D2BC7"/>
    <w:rsid w:val="006F48C1"/>
    <w:rsid w:val="00723B16"/>
    <w:rsid w:val="00724344"/>
    <w:rsid w:val="00744D9B"/>
    <w:rsid w:val="00783BCC"/>
    <w:rsid w:val="00795CC2"/>
    <w:rsid w:val="007C234F"/>
    <w:rsid w:val="007D6DA2"/>
    <w:rsid w:val="007E2FA1"/>
    <w:rsid w:val="00805A91"/>
    <w:rsid w:val="00816334"/>
    <w:rsid w:val="00821137"/>
    <w:rsid w:val="008355CF"/>
    <w:rsid w:val="00837FF6"/>
    <w:rsid w:val="008434D3"/>
    <w:rsid w:val="0086290F"/>
    <w:rsid w:val="00864203"/>
    <w:rsid w:val="00872B3F"/>
    <w:rsid w:val="0087312A"/>
    <w:rsid w:val="008C21DD"/>
    <w:rsid w:val="008F65AE"/>
    <w:rsid w:val="0091192A"/>
    <w:rsid w:val="00937A27"/>
    <w:rsid w:val="009406F2"/>
    <w:rsid w:val="00957749"/>
    <w:rsid w:val="00975648"/>
    <w:rsid w:val="0097668B"/>
    <w:rsid w:val="00981ABA"/>
    <w:rsid w:val="009A7890"/>
    <w:rsid w:val="009B0D93"/>
    <w:rsid w:val="009B699C"/>
    <w:rsid w:val="009D28F0"/>
    <w:rsid w:val="009D6464"/>
    <w:rsid w:val="009E5221"/>
    <w:rsid w:val="00A1601F"/>
    <w:rsid w:val="00A65721"/>
    <w:rsid w:val="00A765D4"/>
    <w:rsid w:val="00A81E25"/>
    <w:rsid w:val="00A82B8E"/>
    <w:rsid w:val="00A91A5F"/>
    <w:rsid w:val="00A9769D"/>
    <w:rsid w:val="00AA4B56"/>
    <w:rsid w:val="00AB0D47"/>
    <w:rsid w:val="00AC4B62"/>
    <w:rsid w:val="00AE770A"/>
    <w:rsid w:val="00B03456"/>
    <w:rsid w:val="00B0551E"/>
    <w:rsid w:val="00B12A4B"/>
    <w:rsid w:val="00B1649B"/>
    <w:rsid w:val="00B275C4"/>
    <w:rsid w:val="00B3490C"/>
    <w:rsid w:val="00B60C47"/>
    <w:rsid w:val="00B74C43"/>
    <w:rsid w:val="00B810BB"/>
    <w:rsid w:val="00B81C34"/>
    <w:rsid w:val="00B81F31"/>
    <w:rsid w:val="00B8256B"/>
    <w:rsid w:val="00B94CED"/>
    <w:rsid w:val="00BA013D"/>
    <w:rsid w:val="00BC18BE"/>
    <w:rsid w:val="00BD0AA0"/>
    <w:rsid w:val="00BD3AF5"/>
    <w:rsid w:val="00BE0CFB"/>
    <w:rsid w:val="00C01B09"/>
    <w:rsid w:val="00C14CB4"/>
    <w:rsid w:val="00C370DB"/>
    <w:rsid w:val="00C4319D"/>
    <w:rsid w:val="00C62FCF"/>
    <w:rsid w:val="00C720B4"/>
    <w:rsid w:val="00CD5254"/>
    <w:rsid w:val="00D242A7"/>
    <w:rsid w:val="00D26980"/>
    <w:rsid w:val="00D3033F"/>
    <w:rsid w:val="00D35FEA"/>
    <w:rsid w:val="00D52C04"/>
    <w:rsid w:val="00D61523"/>
    <w:rsid w:val="00DA6126"/>
    <w:rsid w:val="00DA7A29"/>
    <w:rsid w:val="00DC3D16"/>
    <w:rsid w:val="00DC60E5"/>
    <w:rsid w:val="00E01861"/>
    <w:rsid w:val="00E15D26"/>
    <w:rsid w:val="00E17232"/>
    <w:rsid w:val="00E44893"/>
    <w:rsid w:val="00E4735C"/>
    <w:rsid w:val="00E64500"/>
    <w:rsid w:val="00E679EF"/>
    <w:rsid w:val="00E928F7"/>
    <w:rsid w:val="00E9779C"/>
    <w:rsid w:val="00ED48E9"/>
    <w:rsid w:val="00F04D3A"/>
    <w:rsid w:val="00F11CB3"/>
    <w:rsid w:val="00F16F94"/>
    <w:rsid w:val="00F24FE8"/>
    <w:rsid w:val="00F62321"/>
    <w:rsid w:val="00F646DF"/>
    <w:rsid w:val="00F95807"/>
    <w:rsid w:val="00FB40E1"/>
    <w:rsid w:val="00FF0F51"/>
    <w:rsid w:val="00FF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A8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E4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47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6B11A7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84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931</TotalTime>
  <Pages>3</Pages>
  <Words>512</Words>
  <Characters>2924</Characters>
  <Application>Microsoft Office Outlook</Application>
  <DocSecurity>0</DocSecurity>
  <Lines>0</Lines>
  <Paragraphs>0</Paragraphs>
  <ScaleCrop>false</ScaleCrop>
  <Company>моу"нефедовская"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60</cp:revision>
  <cp:lastPrinted>2019-08-23T10:45:00Z</cp:lastPrinted>
  <dcterms:created xsi:type="dcterms:W3CDTF">2015-08-24T05:37:00Z</dcterms:created>
  <dcterms:modified xsi:type="dcterms:W3CDTF">2019-08-23T10:46:00Z</dcterms:modified>
</cp:coreProperties>
</file>